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E9" w:rsidRDefault="008557E9" w:rsidP="00B6141A">
      <w:pPr>
        <w:spacing w:line="360" w:lineRule="auto"/>
        <w:jc w:val="center"/>
        <w:rPr>
          <w:rFonts w:ascii="黑体" w:eastAsia="黑体" w:hAnsi="黑体" w:cs="Times New Roman"/>
          <w:b/>
          <w:bCs/>
          <w:spacing w:val="-20"/>
          <w:sz w:val="32"/>
          <w:szCs w:val="32"/>
          <w:lang w:eastAsia="zh-CN"/>
        </w:rPr>
      </w:pPr>
      <w:r w:rsidRPr="00211A5A">
        <w:rPr>
          <w:rFonts w:ascii="黑体" w:eastAsia="黑体" w:hAnsi="黑体" w:cs="黑体"/>
          <w:b/>
          <w:bCs/>
          <w:spacing w:val="-20"/>
          <w:sz w:val="32"/>
          <w:szCs w:val="32"/>
          <w:lang w:eastAsia="zh-CN"/>
        </w:rPr>
        <w:t>2025</w:t>
      </w:r>
      <w:r w:rsidRPr="00211A5A">
        <w:rPr>
          <w:rFonts w:ascii="黑体" w:eastAsia="黑体" w:hAnsi="黑体" w:cs="黑体" w:hint="eastAsia"/>
          <w:b/>
          <w:bCs/>
          <w:spacing w:val="-20"/>
          <w:sz w:val="32"/>
          <w:szCs w:val="32"/>
          <w:lang w:eastAsia="zh-CN"/>
        </w:rPr>
        <w:t>年大学生“</w:t>
      </w:r>
      <w:r w:rsidRPr="00211A5A">
        <w:rPr>
          <w:rFonts w:ascii="黑体" w:eastAsia="黑体" w:hAnsi="黑体" w:cs="黑体"/>
          <w:b/>
          <w:bCs/>
          <w:spacing w:val="-20"/>
          <w:sz w:val="32"/>
          <w:szCs w:val="32"/>
          <w:lang w:eastAsia="zh-CN"/>
        </w:rPr>
        <w:t>AI+</w:t>
      </w:r>
      <w:r w:rsidRPr="00211A5A">
        <w:rPr>
          <w:rFonts w:ascii="黑体" w:eastAsia="黑体" w:hAnsi="黑体" w:cs="黑体" w:hint="eastAsia"/>
          <w:b/>
          <w:bCs/>
          <w:spacing w:val="-20"/>
          <w:sz w:val="32"/>
          <w:szCs w:val="32"/>
          <w:lang w:eastAsia="zh-CN"/>
        </w:rPr>
        <w:t>信息素养”大赛（本科生、研究生赛道）</w:t>
      </w:r>
    </w:p>
    <w:p w:rsidR="008557E9" w:rsidRPr="00211A5A" w:rsidRDefault="008557E9" w:rsidP="00B6141A">
      <w:pPr>
        <w:spacing w:line="360" w:lineRule="auto"/>
        <w:jc w:val="center"/>
        <w:rPr>
          <w:rFonts w:ascii="黑体" w:eastAsia="黑体" w:hAnsi="黑体" w:cs="Times New Roman"/>
          <w:b/>
          <w:bCs/>
          <w:spacing w:val="-20"/>
          <w:sz w:val="28"/>
          <w:szCs w:val="28"/>
          <w:lang w:eastAsia="zh-CN"/>
        </w:rPr>
      </w:pPr>
      <w:r w:rsidRPr="00211A5A">
        <w:rPr>
          <w:rFonts w:ascii="黑体" w:eastAsia="黑体" w:hAnsi="黑体" w:cs="黑体" w:hint="eastAsia"/>
          <w:b/>
          <w:bCs/>
          <w:spacing w:val="-20"/>
          <w:sz w:val="32"/>
          <w:szCs w:val="32"/>
          <w:lang w:eastAsia="zh-CN"/>
        </w:rPr>
        <w:t>报名表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0"/>
        <w:gridCol w:w="1760"/>
        <w:gridCol w:w="4290"/>
      </w:tblGrid>
      <w:tr w:rsidR="008557E9" w:rsidRPr="00E67370" w:rsidTr="00AD0030">
        <w:trPr>
          <w:trHeight w:val="762"/>
          <w:jc w:val="center"/>
        </w:trPr>
        <w:tc>
          <w:tcPr>
            <w:tcW w:w="233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学校名称（全称）</w:t>
            </w:r>
          </w:p>
        </w:tc>
        <w:tc>
          <w:tcPr>
            <w:tcW w:w="6050" w:type="dxa"/>
            <w:gridSpan w:val="2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7E9" w:rsidRPr="00E67370" w:rsidTr="00AD0030">
        <w:trPr>
          <w:trHeight w:val="703"/>
          <w:jc w:val="center"/>
        </w:trPr>
        <w:tc>
          <w:tcPr>
            <w:tcW w:w="233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6050" w:type="dxa"/>
            <w:gridSpan w:val="2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7E9" w:rsidRPr="00E67370" w:rsidTr="00AD0030">
        <w:trPr>
          <w:trHeight w:val="698"/>
          <w:jc w:val="center"/>
        </w:trPr>
        <w:tc>
          <w:tcPr>
            <w:tcW w:w="2330" w:type="dxa"/>
            <w:vMerge w:val="restart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联系老师</w:t>
            </w:r>
          </w:p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（</w:t>
            </w:r>
            <w:r w:rsidRPr="00E67370">
              <w:rPr>
                <w:rFonts w:ascii="仿宋_GB2312" w:eastAsia="仿宋_GB2312" w:hAnsi="Times New Roman" w:cs="仿宋_GB2312"/>
                <w:sz w:val="24"/>
                <w:szCs w:val="24"/>
                <w:lang w:eastAsia="zh-CN"/>
              </w:rPr>
              <w:t>1</w:t>
            </w: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名，负责赛事相关事宜对接）</w:t>
            </w:r>
          </w:p>
        </w:tc>
        <w:tc>
          <w:tcPr>
            <w:tcW w:w="176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429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7E9" w:rsidRPr="00E67370" w:rsidTr="00AD0030">
        <w:trPr>
          <w:trHeight w:val="708"/>
          <w:jc w:val="center"/>
        </w:trPr>
        <w:tc>
          <w:tcPr>
            <w:tcW w:w="2330" w:type="dxa"/>
            <w:vMerge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29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7E9" w:rsidRPr="00E67370" w:rsidTr="00AD0030">
        <w:trPr>
          <w:trHeight w:val="690"/>
          <w:jc w:val="center"/>
        </w:trPr>
        <w:tc>
          <w:tcPr>
            <w:tcW w:w="2330" w:type="dxa"/>
            <w:vMerge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29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557E9" w:rsidRPr="00E67370" w:rsidTr="00AD0030">
        <w:trPr>
          <w:trHeight w:val="7225"/>
          <w:jc w:val="center"/>
        </w:trPr>
        <w:tc>
          <w:tcPr>
            <w:tcW w:w="2330" w:type="dxa"/>
            <w:vAlign w:val="center"/>
          </w:tcPr>
          <w:p w:rsidR="008557E9" w:rsidRPr="00E67370" w:rsidRDefault="008557E9" w:rsidP="00E67370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050" w:type="dxa"/>
            <w:gridSpan w:val="2"/>
          </w:tcPr>
          <w:p w:rsidR="008557E9" w:rsidRPr="00E67370" w:rsidRDefault="008557E9" w:rsidP="00E67370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E67370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20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8557E9" w:rsidRPr="00E67370" w:rsidRDefault="008557E9" w:rsidP="008557E9">
            <w:pPr>
              <w:widowControl/>
              <w:spacing w:line="360" w:lineRule="auto"/>
              <w:ind w:firstLineChars="125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负责人签字：</w:t>
            </w:r>
          </w:p>
          <w:p w:rsidR="008557E9" w:rsidRPr="00E67370" w:rsidRDefault="008557E9" w:rsidP="008B4649">
            <w:pPr>
              <w:widowControl/>
              <w:spacing w:line="360" w:lineRule="auto"/>
              <w:ind w:right="480"/>
              <w:jc w:val="right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（所在学校或图书馆公章）</w:t>
            </w:r>
          </w:p>
          <w:p w:rsidR="008557E9" w:rsidRPr="00E67370" w:rsidRDefault="008557E9" w:rsidP="008557E9">
            <w:pPr>
              <w:widowControl/>
              <w:spacing w:line="360" w:lineRule="auto"/>
              <w:ind w:firstLineChars="1300" w:firstLine="3168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E67370">
              <w:rPr>
                <w:rFonts w:ascii="仿宋_GB2312" w:eastAsia="仿宋_GB2312" w:hAnsi="Times New Roman" w:cs="仿宋_GB2312"/>
                <w:sz w:val="24"/>
                <w:szCs w:val="24"/>
                <w:lang w:eastAsia="zh-CN"/>
              </w:rPr>
              <w:t>2025</w:t>
            </w: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年</w:t>
            </w:r>
            <w:r w:rsidRPr="00E67370">
              <w:rPr>
                <w:rFonts w:ascii="仿宋_GB2312" w:eastAsia="仿宋_GB2312" w:hAnsi="Times New Roman" w:cs="仿宋_GB2312"/>
                <w:sz w:val="24"/>
                <w:szCs w:val="24"/>
                <w:lang w:eastAsia="zh-CN"/>
              </w:rPr>
              <w:t xml:space="preserve">  </w:t>
            </w: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月</w:t>
            </w:r>
            <w:r w:rsidRPr="00E67370">
              <w:rPr>
                <w:rFonts w:ascii="仿宋_GB2312" w:eastAsia="仿宋_GB2312" w:hAnsi="Times New Roman" w:cs="仿宋_GB2312"/>
                <w:sz w:val="24"/>
                <w:szCs w:val="24"/>
                <w:lang w:eastAsia="zh-CN"/>
              </w:rPr>
              <w:t xml:space="preserve">   </w:t>
            </w:r>
            <w:r w:rsidRPr="00E67370">
              <w:rPr>
                <w:rFonts w:ascii="仿宋_GB2312" w:eastAsia="仿宋_GB2312" w:hAnsi="Times New Roman" w:cs="仿宋_GB2312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8557E9" w:rsidRPr="003552D2" w:rsidRDefault="008557E9" w:rsidP="00B6141A">
      <w:pPr>
        <w:pStyle w:val="BodyText"/>
        <w:spacing w:before="0" w:line="520" w:lineRule="exact"/>
        <w:rPr>
          <w:rFonts w:ascii="Times New Roman" w:hAnsi="Times New Roman" w:cs="Times New Roman"/>
          <w:lang w:eastAsia="zh-CN"/>
        </w:rPr>
      </w:pPr>
    </w:p>
    <w:sectPr w:rsidR="008557E9" w:rsidRPr="003552D2" w:rsidSect="00646929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E9" w:rsidRDefault="008557E9" w:rsidP="00CF4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57E9" w:rsidRDefault="008557E9" w:rsidP="00CF4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E9" w:rsidRDefault="008557E9" w:rsidP="00CF4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57E9" w:rsidRDefault="008557E9" w:rsidP="00CF4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062"/>
    <w:rsid w:val="00001B84"/>
    <w:rsid w:val="000044F9"/>
    <w:rsid w:val="000302FB"/>
    <w:rsid w:val="000515CB"/>
    <w:rsid w:val="000A0DE9"/>
    <w:rsid w:val="000C08AE"/>
    <w:rsid w:val="000C7928"/>
    <w:rsid w:val="000D2A6A"/>
    <w:rsid w:val="00105B39"/>
    <w:rsid w:val="00110FFC"/>
    <w:rsid w:val="00115935"/>
    <w:rsid w:val="00121246"/>
    <w:rsid w:val="001312DD"/>
    <w:rsid w:val="001658A6"/>
    <w:rsid w:val="00181574"/>
    <w:rsid w:val="0019428A"/>
    <w:rsid w:val="001B4708"/>
    <w:rsid w:val="001E26E6"/>
    <w:rsid w:val="001E5EBB"/>
    <w:rsid w:val="00211A5A"/>
    <w:rsid w:val="00211A63"/>
    <w:rsid w:val="00212997"/>
    <w:rsid w:val="00237E97"/>
    <w:rsid w:val="002518EE"/>
    <w:rsid w:val="0025565C"/>
    <w:rsid w:val="00282BFC"/>
    <w:rsid w:val="00287938"/>
    <w:rsid w:val="002A1415"/>
    <w:rsid w:val="002A3159"/>
    <w:rsid w:val="002B0EE9"/>
    <w:rsid w:val="002D36D5"/>
    <w:rsid w:val="0030292A"/>
    <w:rsid w:val="003552D2"/>
    <w:rsid w:val="0036791F"/>
    <w:rsid w:val="00371CD6"/>
    <w:rsid w:val="00376A26"/>
    <w:rsid w:val="003B0AC4"/>
    <w:rsid w:val="003B505B"/>
    <w:rsid w:val="003C443A"/>
    <w:rsid w:val="003D72B1"/>
    <w:rsid w:val="003E1B7B"/>
    <w:rsid w:val="003E624E"/>
    <w:rsid w:val="003F1C5F"/>
    <w:rsid w:val="003F5CF7"/>
    <w:rsid w:val="0040052A"/>
    <w:rsid w:val="00410692"/>
    <w:rsid w:val="00414E76"/>
    <w:rsid w:val="00435DBC"/>
    <w:rsid w:val="004A5F15"/>
    <w:rsid w:val="004B56B8"/>
    <w:rsid w:val="004B6737"/>
    <w:rsid w:val="004E78AA"/>
    <w:rsid w:val="00573916"/>
    <w:rsid w:val="005A3AED"/>
    <w:rsid w:val="005B0E6B"/>
    <w:rsid w:val="005B2D83"/>
    <w:rsid w:val="005D11DC"/>
    <w:rsid w:val="006159BF"/>
    <w:rsid w:val="00646929"/>
    <w:rsid w:val="00651B74"/>
    <w:rsid w:val="00652049"/>
    <w:rsid w:val="006562FF"/>
    <w:rsid w:val="006F4DAA"/>
    <w:rsid w:val="00704DBB"/>
    <w:rsid w:val="00716C3D"/>
    <w:rsid w:val="007245D9"/>
    <w:rsid w:val="00732D15"/>
    <w:rsid w:val="00733320"/>
    <w:rsid w:val="00733629"/>
    <w:rsid w:val="00761A51"/>
    <w:rsid w:val="007A141E"/>
    <w:rsid w:val="007B365B"/>
    <w:rsid w:val="007D4A6A"/>
    <w:rsid w:val="007F60ED"/>
    <w:rsid w:val="00835FDA"/>
    <w:rsid w:val="00841607"/>
    <w:rsid w:val="00854E59"/>
    <w:rsid w:val="008557E9"/>
    <w:rsid w:val="00861528"/>
    <w:rsid w:val="00863108"/>
    <w:rsid w:val="008845EA"/>
    <w:rsid w:val="00892210"/>
    <w:rsid w:val="0089426D"/>
    <w:rsid w:val="008A7C58"/>
    <w:rsid w:val="008B32EA"/>
    <w:rsid w:val="008B4649"/>
    <w:rsid w:val="008D5C4A"/>
    <w:rsid w:val="009079B1"/>
    <w:rsid w:val="00917C91"/>
    <w:rsid w:val="00927F67"/>
    <w:rsid w:val="0093065D"/>
    <w:rsid w:val="00932CA0"/>
    <w:rsid w:val="009449AC"/>
    <w:rsid w:val="00945557"/>
    <w:rsid w:val="0095552D"/>
    <w:rsid w:val="00956D9D"/>
    <w:rsid w:val="009632FE"/>
    <w:rsid w:val="009759D0"/>
    <w:rsid w:val="009B0062"/>
    <w:rsid w:val="009D7F06"/>
    <w:rsid w:val="00A119F2"/>
    <w:rsid w:val="00A2382F"/>
    <w:rsid w:val="00A47D1C"/>
    <w:rsid w:val="00A56D67"/>
    <w:rsid w:val="00A6700A"/>
    <w:rsid w:val="00AD0030"/>
    <w:rsid w:val="00AD5754"/>
    <w:rsid w:val="00AF52E7"/>
    <w:rsid w:val="00B36F71"/>
    <w:rsid w:val="00B42EE4"/>
    <w:rsid w:val="00B44191"/>
    <w:rsid w:val="00B50A65"/>
    <w:rsid w:val="00B6141A"/>
    <w:rsid w:val="00BA05EC"/>
    <w:rsid w:val="00BA7AFE"/>
    <w:rsid w:val="00C2062B"/>
    <w:rsid w:val="00C513E7"/>
    <w:rsid w:val="00C71F98"/>
    <w:rsid w:val="00C76EC9"/>
    <w:rsid w:val="00CC30C7"/>
    <w:rsid w:val="00CC3A3A"/>
    <w:rsid w:val="00CD27D4"/>
    <w:rsid w:val="00CF4BBE"/>
    <w:rsid w:val="00D02251"/>
    <w:rsid w:val="00D331BE"/>
    <w:rsid w:val="00D37AF5"/>
    <w:rsid w:val="00D65436"/>
    <w:rsid w:val="00D933DE"/>
    <w:rsid w:val="00DA5E7A"/>
    <w:rsid w:val="00DB0F3C"/>
    <w:rsid w:val="00E11EF1"/>
    <w:rsid w:val="00E22744"/>
    <w:rsid w:val="00E354F6"/>
    <w:rsid w:val="00E5692E"/>
    <w:rsid w:val="00E67370"/>
    <w:rsid w:val="00E67DEC"/>
    <w:rsid w:val="00EA2753"/>
    <w:rsid w:val="00EA5963"/>
    <w:rsid w:val="00EE5428"/>
    <w:rsid w:val="00EF08FC"/>
    <w:rsid w:val="00EF56F8"/>
    <w:rsid w:val="00F15AAD"/>
    <w:rsid w:val="00F17429"/>
    <w:rsid w:val="00F43283"/>
    <w:rsid w:val="00F53ACA"/>
    <w:rsid w:val="00F63BCF"/>
    <w:rsid w:val="00F64191"/>
    <w:rsid w:val="00F7626B"/>
    <w:rsid w:val="00FB5573"/>
    <w:rsid w:val="00FD6D20"/>
    <w:rsid w:val="00FD6F37"/>
    <w:rsid w:val="00FF042E"/>
    <w:rsid w:val="00FF6569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5B"/>
    <w:pPr>
      <w:widowControl w:val="0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B505B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B505B"/>
    <w:pPr>
      <w:spacing w:before="43"/>
      <w:ind w:left="759"/>
    </w:pPr>
    <w:rPr>
      <w:rFonts w:ascii="宋体" w:hAnsi="宋体" w:cs="宋体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36E6E"/>
    <w:rPr>
      <w:rFonts w:cs="Calibri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3B505B"/>
  </w:style>
  <w:style w:type="paragraph" w:customStyle="1" w:styleId="TableParagraph">
    <w:name w:val="Table Paragraph"/>
    <w:basedOn w:val="Normal"/>
    <w:uiPriority w:val="99"/>
    <w:rsid w:val="003B505B"/>
  </w:style>
  <w:style w:type="paragraph" w:styleId="Header">
    <w:name w:val="header"/>
    <w:basedOn w:val="Normal"/>
    <w:link w:val="HeaderChar"/>
    <w:uiPriority w:val="99"/>
    <w:rsid w:val="00CF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4BB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F4B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4BBE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414E7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14E76"/>
  </w:style>
  <w:style w:type="table" w:styleId="TableGrid">
    <w:name w:val="Table Grid"/>
    <w:basedOn w:val="TableNormal"/>
    <w:uiPriority w:val="99"/>
    <w:rsid w:val="00414E76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A05E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A05EC"/>
    <w:rPr>
      <w:color w:val="auto"/>
      <w:shd w:val="clear" w:color="auto" w:fill="auto"/>
    </w:rPr>
  </w:style>
  <w:style w:type="paragraph" w:customStyle="1" w:styleId="ptextindent2">
    <w:name w:val="p_text_indent_2"/>
    <w:basedOn w:val="Normal"/>
    <w:uiPriority w:val="99"/>
    <w:rsid w:val="001658A6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1022</TotalTime>
  <Pages>1</Pages>
  <Words>21</Words>
  <Characters>124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tshg</cp:lastModifiedBy>
  <cp:revision>93</cp:revision>
  <cp:lastPrinted>2025-06-30T03:27:00Z</cp:lastPrinted>
  <dcterms:created xsi:type="dcterms:W3CDTF">2025-05-09T08:32:00Z</dcterms:created>
  <dcterms:modified xsi:type="dcterms:W3CDTF">2025-07-04T02:48:00Z</dcterms:modified>
</cp:coreProperties>
</file>